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576" w:rsidRPr="00C81C39" w:rsidRDefault="00642576" w:rsidP="00642576">
      <w:pPr>
        <w:tabs>
          <w:tab w:val="left" w:pos="2070"/>
        </w:tabs>
        <w:jc w:val="center"/>
        <w:rPr>
          <w:b/>
          <w:sz w:val="40"/>
          <w:szCs w:val="40"/>
          <w:u w:val="single"/>
        </w:rPr>
      </w:pPr>
      <w:r w:rsidRPr="00C81C39">
        <w:rPr>
          <w:b/>
          <w:sz w:val="40"/>
          <w:szCs w:val="40"/>
          <w:u w:val="single"/>
        </w:rPr>
        <w:t>CURRICULUM   VITAE</w:t>
      </w:r>
    </w:p>
    <w:p w:rsidR="00642576" w:rsidRPr="009D2266" w:rsidRDefault="00642576" w:rsidP="00642576"/>
    <w:p w:rsidR="00642576" w:rsidRPr="009D2266" w:rsidRDefault="00642576" w:rsidP="00642576"/>
    <w:p w:rsidR="00642576" w:rsidRDefault="00642576" w:rsidP="00642576"/>
    <w:p w:rsidR="00642576" w:rsidRDefault="00642576" w:rsidP="00642576">
      <w:pPr>
        <w:rPr>
          <w:b/>
          <w:u w:val="single"/>
        </w:rPr>
      </w:pPr>
    </w:p>
    <w:p w:rsidR="00642576" w:rsidRDefault="00642576" w:rsidP="00642576">
      <w:pPr>
        <w:rPr>
          <w:b/>
          <w:u w:val="single"/>
        </w:rPr>
      </w:pPr>
    </w:p>
    <w:p w:rsidR="00642576" w:rsidRPr="00C81C39" w:rsidRDefault="00642576" w:rsidP="00642576">
      <w:pPr>
        <w:rPr>
          <w:b/>
          <w:u w:val="single"/>
        </w:rPr>
      </w:pPr>
      <w:r>
        <w:rPr>
          <w:b/>
          <w:u w:val="single"/>
        </w:rPr>
        <w:t xml:space="preserve"> ANTECEDENTES PERSONALES</w:t>
      </w:r>
    </w:p>
    <w:p w:rsidR="00642576" w:rsidRDefault="00642576" w:rsidP="00642576"/>
    <w:p w:rsidR="00642576" w:rsidRDefault="00642576" w:rsidP="00642576"/>
    <w:p w:rsidR="00642576" w:rsidRDefault="00642576" w:rsidP="00642576">
      <w:r>
        <w:t>Nombre                                     : José Luís Arriagada  Valdebenito.</w:t>
      </w:r>
    </w:p>
    <w:p w:rsidR="00642576" w:rsidRDefault="00642576" w:rsidP="00642576"/>
    <w:p w:rsidR="00642576" w:rsidRDefault="00642576" w:rsidP="00642576">
      <w:r>
        <w:t xml:space="preserve"> Domicilio                                 : Las merluzas 267 lobos viejos, Talcahuano.</w:t>
      </w:r>
    </w:p>
    <w:p w:rsidR="00642576" w:rsidRDefault="00642576" w:rsidP="00642576"/>
    <w:p w:rsidR="00642576" w:rsidRDefault="00642576" w:rsidP="00642576">
      <w:r>
        <w:t>Fecha de nacimiento                 : 08 de octubre 1981.</w:t>
      </w:r>
    </w:p>
    <w:p w:rsidR="00642576" w:rsidRDefault="00642576" w:rsidP="00642576"/>
    <w:p w:rsidR="00642576" w:rsidRDefault="00642576" w:rsidP="00642576">
      <w:r>
        <w:t>Célula de identidad                   : 14.639.040- 4</w:t>
      </w:r>
    </w:p>
    <w:p w:rsidR="00642576" w:rsidRDefault="00642576" w:rsidP="00642576"/>
    <w:p w:rsidR="00642576" w:rsidRDefault="00642576" w:rsidP="00642576">
      <w:r>
        <w:t>Nacionalidad                             : Chileno.</w:t>
      </w:r>
    </w:p>
    <w:p w:rsidR="00642576" w:rsidRDefault="00642576" w:rsidP="00642576"/>
    <w:p w:rsidR="00642576" w:rsidRDefault="00642576" w:rsidP="00642576">
      <w:r>
        <w:t>Estado civil                                : Soltero.</w:t>
      </w:r>
    </w:p>
    <w:p w:rsidR="00642576" w:rsidRDefault="00642576" w:rsidP="00642576"/>
    <w:p w:rsidR="00642576" w:rsidRDefault="00642576" w:rsidP="00642576">
      <w:r>
        <w:t xml:space="preserve">Teléfono                          </w:t>
      </w:r>
      <w:r w:rsidR="00441175">
        <w:t xml:space="preserve">          </w:t>
      </w:r>
      <w:proofErr w:type="gramStart"/>
      <w:r w:rsidR="00441175">
        <w:t>:68487211</w:t>
      </w:r>
      <w:proofErr w:type="gramEnd"/>
      <w:r w:rsidR="00441175">
        <w:t>--55615879</w:t>
      </w:r>
    </w:p>
    <w:p w:rsidR="00642576" w:rsidRDefault="00642576" w:rsidP="00642576"/>
    <w:p w:rsidR="00642576" w:rsidRDefault="00642576" w:rsidP="00642576">
      <w:pPr>
        <w:tabs>
          <w:tab w:val="left" w:pos="2820"/>
        </w:tabs>
      </w:pPr>
      <w:r>
        <w:t>Licencia de conducir</w:t>
      </w:r>
      <w:r>
        <w:tab/>
        <w:t xml:space="preserve">    : Clase  B</w:t>
      </w:r>
    </w:p>
    <w:p w:rsidR="00642576" w:rsidRDefault="00642576" w:rsidP="00642576"/>
    <w:p w:rsidR="00642576" w:rsidRDefault="00642576" w:rsidP="00642576">
      <w:r>
        <w:t>Correo electrónico                     : josste@hotmail.com</w:t>
      </w:r>
    </w:p>
    <w:p w:rsidR="00642576" w:rsidRPr="00656BC9" w:rsidRDefault="00642576" w:rsidP="00642576">
      <w:pPr>
        <w:tabs>
          <w:tab w:val="left" w:pos="3255"/>
        </w:tabs>
      </w:pPr>
      <w:r>
        <w:t xml:space="preserve"> </w:t>
      </w:r>
    </w:p>
    <w:p w:rsidR="00642576" w:rsidRDefault="00642576" w:rsidP="00642576">
      <w:pPr>
        <w:rPr>
          <w:u w:val="single"/>
        </w:rPr>
      </w:pPr>
    </w:p>
    <w:p w:rsidR="00642576" w:rsidRDefault="00642576" w:rsidP="00642576">
      <w:pPr>
        <w:rPr>
          <w:b/>
          <w:u w:val="single"/>
        </w:rPr>
      </w:pPr>
    </w:p>
    <w:p w:rsidR="00642576" w:rsidRPr="00C81C39" w:rsidRDefault="00642576" w:rsidP="00642576">
      <w:pPr>
        <w:rPr>
          <w:b/>
          <w:u w:val="single"/>
        </w:rPr>
      </w:pPr>
      <w:r w:rsidRPr="00C81C39">
        <w:rPr>
          <w:b/>
          <w:u w:val="single"/>
        </w:rPr>
        <w:t>ANTECEDENTES ACADEMICOS</w:t>
      </w:r>
    </w:p>
    <w:p w:rsidR="00642576" w:rsidRDefault="00642576" w:rsidP="00642576"/>
    <w:p w:rsidR="00642576" w:rsidRDefault="00642576" w:rsidP="00642576"/>
    <w:p w:rsidR="00642576" w:rsidRDefault="00642576" w:rsidP="00642576">
      <w:r>
        <w:t>1° a  8 ° Básico                            : Escuela básica los lobos, f-1224, Talcahuano.</w:t>
      </w:r>
    </w:p>
    <w:p w:rsidR="00642576" w:rsidRDefault="00642576" w:rsidP="00642576"/>
    <w:p w:rsidR="00642576" w:rsidRDefault="00642576" w:rsidP="00642576">
      <w:r>
        <w:t>1° a  4° Medio                              : liceo científico humanista A21  Talcahuano</w:t>
      </w:r>
    </w:p>
    <w:p w:rsidR="00381CF1" w:rsidRDefault="00381CF1" w:rsidP="00642576"/>
    <w:p w:rsidR="00381CF1" w:rsidRDefault="00381CF1" w:rsidP="00642576">
      <w:proofErr w:type="spellStart"/>
      <w:r>
        <w:t>Capacitcion</w:t>
      </w:r>
      <w:proofErr w:type="spellEnd"/>
      <w:r>
        <w:t xml:space="preserve"> </w:t>
      </w:r>
      <w:proofErr w:type="spellStart"/>
      <w:r>
        <w:t>inscap</w:t>
      </w:r>
      <w:proofErr w:type="spellEnd"/>
      <w:r>
        <w:t xml:space="preserve">                        .  </w:t>
      </w:r>
      <w:proofErr w:type="spellStart"/>
      <w:r>
        <w:t>Formacion</w:t>
      </w:r>
      <w:proofErr w:type="spellEnd"/>
      <w:r>
        <w:t xml:space="preserve"> para maestros y soldadores en estructuras</w:t>
      </w:r>
    </w:p>
    <w:p w:rsidR="00642576" w:rsidRDefault="00642576" w:rsidP="00642576">
      <w:pPr>
        <w:tabs>
          <w:tab w:val="left" w:pos="3960"/>
        </w:tabs>
      </w:pPr>
      <w:r>
        <w:t xml:space="preserve">                                                        </w:t>
      </w:r>
      <w:r w:rsidR="00381CF1">
        <w:t>De acero</w:t>
      </w:r>
      <w:r>
        <w:t xml:space="preserve"> </w:t>
      </w:r>
    </w:p>
    <w:p w:rsidR="00642576" w:rsidRDefault="00642576" w:rsidP="00642576">
      <w:r>
        <w:t xml:space="preserve">                </w:t>
      </w:r>
    </w:p>
    <w:p w:rsidR="00642576" w:rsidRDefault="00642576" w:rsidP="00642576"/>
    <w:p w:rsidR="00642576" w:rsidRPr="00105B66" w:rsidRDefault="00642576" w:rsidP="00642576">
      <w:pPr>
        <w:rPr>
          <w:u w:val="single"/>
        </w:rPr>
      </w:pPr>
      <w:r w:rsidRPr="00105B66">
        <w:rPr>
          <w:u w:val="single"/>
        </w:rPr>
        <w:t>Estudios superiores</w:t>
      </w:r>
    </w:p>
    <w:p w:rsidR="00642576" w:rsidRDefault="00642576" w:rsidP="00642576"/>
    <w:p w:rsidR="00642576" w:rsidRDefault="00642576" w:rsidP="00642576"/>
    <w:p w:rsidR="00642576" w:rsidRDefault="00642576" w:rsidP="00642576">
      <w:r>
        <w:t xml:space="preserve">Primer año rendido.                     : Instituto profesional </w:t>
      </w:r>
      <w:proofErr w:type="spellStart"/>
      <w:r>
        <w:t>inacap</w:t>
      </w:r>
      <w:proofErr w:type="spellEnd"/>
      <w:r>
        <w:t>,  Talcahuano.</w:t>
      </w:r>
    </w:p>
    <w:p w:rsidR="00642576" w:rsidRDefault="00642576" w:rsidP="00642576">
      <w:pPr>
        <w:tabs>
          <w:tab w:val="left" w:pos="2430"/>
        </w:tabs>
      </w:pPr>
      <w:r>
        <w:tab/>
      </w:r>
    </w:p>
    <w:p w:rsidR="00642576" w:rsidRDefault="00642576" w:rsidP="00642576">
      <w:pPr>
        <w:tabs>
          <w:tab w:val="left" w:pos="2430"/>
        </w:tabs>
      </w:pPr>
      <w:r>
        <w:t xml:space="preserve">                                                      Especialidad   mecánica producción industrial.</w:t>
      </w:r>
    </w:p>
    <w:p w:rsidR="00642576" w:rsidRDefault="00642576" w:rsidP="00642576">
      <w:pPr>
        <w:tabs>
          <w:tab w:val="left" w:pos="2430"/>
        </w:tabs>
      </w:pPr>
    </w:p>
    <w:p w:rsidR="00642576" w:rsidRDefault="00642576" w:rsidP="00642576">
      <w:pPr>
        <w:tabs>
          <w:tab w:val="left" w:pos="2430"/>
        </w:tabs>
        <w:rPr>
          <w:u w:val="single"/>
        </w:rPr>
      </w:pPr>
      <w:r>
        <w:rPr>
          <w:u w:val="single"/>
        </w:rPr>
        <w:t xml:space="preserve">  </w:t>
      </w:r>
    </w:p>
    <w:p w:rsidR="00642576" w:rsidRDefault="00642576" w:rsidP="00642576">
      <w:pPr>
        <w:tabs>
          <w:tab w:val="left" w:pos="2430"/>
        </w:tabs>
        <w:rPr>
          <w:u w:val="single"/>
        </w:rPr>
      </w:pPr>
    </w:p>
    <w:p w:rsidR="00642576" w:rsidRDefault="00642576" w:rsidP="00642576">
      <w:pPr>
        <w:tabs>
          <w:tab w:val="left" w:pos="2430"/>
        </w:tabs>
        <w:rPr>
          <w:u w:val="single"/>
        </w:rPr>
      </w:pPr>
    </w:p>
    <w:p w:rsidR="00642576" w:rsidRDefault="00642576" w:rsidP="00642576">
      <w:pPr>
        <w:tabs>
          <w:tab w:val="left" w:pos="2430"/>
        </w:tabs>
        <w:rPr>
          <w:b/>
          <w:u w:val="single"/>
        </w:rPr>
      </w:pPr>
    </w:p>
    <w:p w:rsidR="00642576" w:rsidRDefault="00642576" w:rsidP="00642576">
      <w:pPr>
        <w:tabs>
          <w:tab w:val="left" w:pos="2430"/>
        </w:tabs>
        <w:rPr>
          <w:b/>
          <w:u w:val="single"/>
        </w:rPr>
      </w:pPr>
    </w:p>
    <w:p w:rsidR="00642576" w:rsidRPr="00D9320D" w:rsidRDefault="00D9320D" w:rsidP="00642576">
      <w:pPr>
        <w:tabs>
          <w:tab w:val="left" w:pos="2430"/>
        </w:tabs>
        <w:rPr>
          <w:b/>
          <w:u w:val="single"/>
        </w:rPr>
      </w:pPr>
      <w:r>
        <w:rPr>
          <w:b/>
          <w:u w:val="single"/>
        </w:rPr>
        <w:t xml:space="preserve"> ANTECEDENTES  LABORAL</w:t>
      </w:r>
    </w:p>
    <w:p w:rsidR="00642576" w:rsidRDefault="00642576" w:rsidP="00642576">
      <w:pPr>
        <w:tabs>
          <w:tab w:val="left" w:pos="2430"/>
        </w:tabs>
      </w:pPr>
    </w:p>
    <w:p w:rsidR="00642576" w:rsidRDefault="00642576" w:rsidP="00642576">
      <w:pPr>
        <w:tabs>
          <w:tab w:val="left" w:pos="2430"/>
        </w:tabs>
        <w:rPr>
          <w:u w:val="single"/>
        </w:rPr>
      </w:pPr>
    </w:p>
    <w:p w:rsidR="00642576" w:rsidRDefault="00642576" w:rsidP="00642576">
      <w:pPr>
        <w:tabs>
          <w:tab w:val="left" w:pos="2880"/>
        </w:tabs>
      </w:pPr>
      <w:r w:rsidRPr="00105B66">
        <w:rPr>
          <w:u w:val="single"/>
        </w:rPr>
        <w:t>Empresa</w:t>
      </w:r>
      <w:r>
        <w:rPr>
          <w:u w:val="single"/>
        </w:rPr>
        <w:t xml:space="preserve"> metal mecánica </w:t>
      </w:r>
      <w:r w:rsidRPr="00105B66">
        <w:rPr>
          <w:u w:val="single"/>
        </w:rPr>
        <w:t xml:space="preserve"> </w:t>
      </w:r>
      <w:proofErr w:type="spellStart"/>
      <w:r w:rsidRPr="00105B66">
        <w:rPr>
          <w:u w:val="single"/>
        </w:rPr>
        <w:t>intapanel</w:t>
      </w:r>
      <w:proofErr w:type="spellEnd"/>
      <w:r>
        <w:rPr>
          <w:u w:val="single"/>
        </w:rPr>
        <w:t xml:space="preserve"> industrial</w:t>
      </w:r>
      <w:r w:rsidRPr="00105B66">
        <w:rPr>
          <w:u w:val="single"/>
        </w:rPr>
        <w:t xml:space="preserve"> </w:t>
      </w:r>
      <w:r>
        <w:rPr>
          <w:u w:val="single"/>
        </w:rPr>
        <w:t xml:space="preserve"> </w:t>
      </w:r>
      <w:r>
        <w:t xml:space="preserve"> : Cargo operador, área  producción                                                                                                                </w:t>
      </w:r>
    </w:p>
    <w:p w:rsidR="00642576" w:rsidRDefault="00642576" w:rsidP="00642576">
      <w:pPr>
        <w:tabs>
          <w:tab w:val="left" w:pos="2430"/>
        </w:tabs>
      </w:pPr>
      <w:r>
        <w:t xml:space="preserve">                                                                              Industrial en línea conformado en  </w:t>
      </w:r>
    </w:p>
    <w:p w:rsidR="00642576" w:rsidRDefault="00642576" w:rsidP="00642576">
      <w:pPr>
        <w:tabs>
          <w:tab w:val="left" w:pos="2430"/>
        </w:tabs>
      </w:pPr>
      <w:r>
        <w:t xml:space="preserve">                                                                              Fabricación de acero.      </w:t>
      </w:r>
    </w:p>
    <w:p w:rsidR="00642576" w:rsidRDefault="00642576" w:rsidP="00642576">
      <w:pPr>
        <w:tabs>
          <w:tab w:val="left" w:pos="2430"/>
        </w:tabs>
        <w:rPr>
          <w:u w:val="single"/>
        </w:rPr>
      </w:pPr>
    </w:p>
    <w:p w:rsidR="00642576" w:rsidRDefault="00642576" w:rsidP="00642576">
      <w:pPr>
        <w:tabs>
          <w:tab w:val="left" w:pos="2430"/>
        </w:tabs>
      </w:pPr>
      <w:r w:rsidRPr="00105B66">
        <w:rPr>
          <w:u w:val="single"/>
        </w:rPr>
        <w:t xml:space="preserve">Maestranza </w:t>
      </w:r>
      <w:proofErr w:type="spellStart"/>
      <w:r w:rsidRPr="00105B66">
        <w:rPr>
          <w:u w:val="single"/>
        </w:rPr>
        <w:t>conmetal</w:t>
      </w:r>
      <w:proofErr w:type="spellEnd"/>
      <w:r>
        <w:t xml:space="preserve">.               : Cargó operador en  producción en línea </w:t>
      </w:r>
      <w:proofErr w:type="spellStart"/>
      <w:r>
        <w:t>conformao</w:t>
      </w:r>
      <w:proofErr w:type="spellEnd"/>
      <w:r>
        <w:t xml:space="preserve">                                                                                                              </w:t>
      </w:r>
    </w:p>
    <w:p w:rsidR="00642576" w:rsidRPr="006051B8" w:rsidRDefault="00642576" w:rsidP="00642576">
      <w:pPr>
        <w:tabs>
          <w:tab w:val="left" w:pos="2430"/>
        </w:tabs>
      </w:pPr>
      <w:r>
        <w:t xml:space="preserve">                                                       Y fabricación de equipos industriales        </w:t>
      </w:r>
    </w:p>
    <w:p w:rsidR="00642576" w:rsidRDefault="00642576" w:rsidP="00642576">
      <w:pPr>
        <w:tabs>
          <w:tab w:val="left" w:pos="2430"/>
        </w:tabs>
      </w:pPr>
    </w:p>
    <w:p w:rsidR="00642576" w:rsidRDefault="00642576" w:rsidP="00642576">
      <w:pPr>
        <w:tabs>
          <w:tab w:val="left" w:pos="2430"/>
        </w:tabs>
      </w:pPr>
      <w:r>
        <w:t xml:space="preserve">  </w:t>
      </w:r>
    </w:p>
    <w:p w:rsidR="00642576" w:rsidRDefault="00642576" w:rsidP="00642576">
      <w:pPr>
        <w:tabs>
          <w:tab w:val="left" w:pos="2430"/>
        </w:tabs>
      </w:pPr>
      <w:r w:rsidRPr="00463259">
        <w:rPr>
          <w:u w:val="single"/>
        </w:rPr>
        <w:t xml:space="preserve">Servicios ingeniería </w:t>
      </w:r>
      <w:r>
        <w:rPr>
          <w:u w:val="single"/>
        </w:rPr>
        <w:t xml:space="preserve">y </w:t>
      </w:r>
      <w:r w:rsidRPr="0081237D">
        <w:t xml:space="preserve">     </w:t>
      </w:r>
      <w:r>
        <w:t xml:space="preserve">         : C</w:t>
      </w:r>
      <w:r w:rsidRPr="0081237D">
        <w:t>argo</w:t>
      </w:r>
      <w:r>
        <w:t xml:space="preserve"> producción,</w:t>
      </w:r>
      <w:r w:rsidRPr="0081237D">
        <w:t xml:space="preserve"> maestro segunda</w:t>
      </w:r>
      <w:r>
        <w:t xml:space="preserve">  mantención Industrial </w:t>
      </w:r>
    </w:p>
    <w:p w:rsidR="00642576" w:rsidRPr="005D3491" w:rsidRDefault="00642576" w:rsidP="00642576">
      <w:pPr>
        <w:tabs>
          <w:tab w:val="left" w:pos="3165"/>
        </w:tabs>
      </w:pPr>
      <w:r>
        <w:tab/>
        <w:t>Mecánica (</w:t>
      </w:r>
      <w:r w:rsidRPr="005D3491">
        <w:t>Refinería</w:t>
      </w:r>
      <w:r>
        <w:t xml:space="preserve"> </w:t>
      </w:r>
      <w:proofErr w:type="spellStart"/>
      <w:r>
        <w:t>E</w:t>
      </w:r>
      <w:r w:rsidRPr="005D3491">
        <w:t>nap</w:t>
      </w:r>
      <w:proofErr w:type="spellEnd"/>
      <w:r>
        <w:t>)</w:t>
      </w:r>
    </w:p>
    <w:p w:rsidR="00642576" w:rsidRPr="0081237D" w:rsidRDefault="00642576" w:rsidP="00642576">
      <w:pPr>
        <w:tabs>
          <w:tab w:val="left" w:pos="2430"/>
        </w:tabs>
        <w:rPr>
          <w:u w:val="single"/>
        </w:rPr>
      </w:pPr>
      <w:r>
        <w:rPr>
          <w:u w:val="single"/>
        </w:rPr>
        <w:t xml:space="preserve">Mantención  </w:t>
      </w:r>
      <w:proofErr w:type="spellStart"/>
      <w:r w:rsidR="00441175">
        <w:rPr>
          <w:u w:val="single"/>
        </w:rPr>
        <w:t>nexxo</w:t>
      </w:r>
      <w:proofErr w:type="spellEnd"/>
      <w:r w:rsidR="00441175">
        <w:rPr>
          <w:u w:val="single"/>
        </w:rPr>
        <w:t>.</w:t>
      </w:r>
      <w:r>
        <w:t xml:space="preserve"> </w:t>
      </w:r>
    </w:p>
    <w:p w:rsidR="00642576" w:rsidRDefault="00642576" w:rsidP="00642576">
      <w:pPr>
        <w:tabs>
          <w:tab w:val="left" w:pos="2430"/>
        </w:tabs>
      </w:pPr>
    </w:p>
    <w:p w:rsidR="00642576" w:rsidRDefault="00642576" w:rsidP="00642576">
      <w:pPr>
        <w:tabs>
          <w:tab w:val="left" w:pos="2430"/>
        </w:tabs>
      </w:pPr>
      <w:r>
        <w:t xml:space="preserve"> </w:t>
      </w:r>
      <w:r>
        <w:tab/>
        <w:t xml:space="preserve"> </w:t>
      </w:r>
    </w:p>
    <w:p w:rsidR="00642576" w:rsidRDefault="00D9320D" w:rsidP="00D9320D">
      <w:pPr>
        <w:tabs>
          <w:tab w:val="left" w:pos="2925"/>
          <w:tab w:val="left" w:pos="3060"/>
        </w:tabs>
      </w:pPr>
      <w:r w:rsidRPr="00D9320D">
        <w:rPr>
          <w:u w:val="single"/>
        </w:rPr>
        <w:t>Empresa mantención</w:t>
      </w:r>
      <w:r>
        <w:t xml:space="preserve"> </w:t>
      </w:r>
      <w:r>
        <w:tab/>
        <w:t>.Ayudante mantención mecánica industrial.</w:t>
      </w:r>
    </w:p>
    <w:p w:rsidR="00642576" w:rsidRPr="00D9320D" w:rsidRDefault="00D9320D" w:rsidP="00D9320D">
      <w:pPr>
        <w:tabs>
          <w:tab w:val="left" w:pos="2430"/>
        </w:tabs>
        <w:rPr>
          <w:u w:val="single"/>
        </w:rPr>
      </w:pPr>
      <w:r w:rsidRPr="00D9320D">
        <w:rPr>
          <w:u w:val="single"/>
        </w:rPr>
        <w:t>SGS</w:t>
      </w:r>
    </w:p>
    <w:p w:rsidR="00642576" w:rsidRDefault="00642576" w:rsidP="00642576">
      <w:pPr>
        <w:tabs>
          <w:tab w:val="left" w:pos="2430"/>
        </w:tabs>
        <w:jc w:val="center"/>
      </w:pPr>
    </w:p>
    <w:p w:rsidR="00642576" w:rsidRDefault="00642576" w:rsidP="00642576">
      <w:pPr>
        <w:tabs>
          <w:tab w:val="left" w:pos="2430"/>
        </w:tabs>
        <w:jc w:val="center"/>
      </w:pPr>
      <w:r>
        <w:t>Examen ocupacional. Completo</w:t>
      </w:r>
    </w:p>
    <w:p w:rsidR="00642576" w:rsidRDefault="00642576" w:rsidP="00642576"/>
    <w:p w:rsidR="00642576" w:rsidRDefault="00642576" w:rsidP="00642576"/>
    <w:p w:rsidR="00642576" w:rsidRDefault="00642576" w:rsidP="00642576">
      <w:pPr>
        <w:tabs>
          <w:tab w:val="left" w:pos="6570"/>
        </w:tabs>
      </w:pPr>
      <w:r>
        <w:t xml:space="preserve">     </w:t>
      </w:r>
      <w:r>
        <w:tab/>
      </w:r>
    </w:p>
    <w:p w:rsidR="00642576" w:rsidRDefault="00642576" w:rsidP="00642576">
      <w:pPr>
        <w:tabs>
          <w:tab w:val="left" w:pos="6570"/>
        </w:tabs>
      </w:pPr>
    </w:p>
    <w:p w:rsidR="00642576" w:rsidRDefault="00642576" w:rsidP="00642576">
      <w:pPr>
        <w:tabs>
          <w:tab w:val="left" w:pos="6570"/>
        </w:tabs>
      </w:pPr>
    </w:p>
    <w:p w:rsidR="00642576" w:rsidRDefault="00642576" w:rsidP="00642576">
      <w:pPr>
        <w:tabs>
          <w:tab w:val="left" w:pos="6570"/>
        </w:tabs>
      </w:pPr>
    </w:p>
    <w:p w:rsidR="00642576" w:rsidRDefault="00642576" w:rsidP="00642576">
      <w:pPr>
        <w:tabs>
          <w:tab w:val="left" w:pos="6570"/>
        </w:tabs>
      </w:pPr>
    </w:p>
    <w:p w:rsidR="00642576" w:rsidRPr="00C24104" w:rsidRDefault="00642576" w:rsidP="00642576">
      <w:pPr>
        <w:tabs>
          <w:tab w:val="left" w:pos="6570"/>
        </w:tabs>
        <w:rPr>
          <w:b/>
          <w:u w:val="single"/>
        </w:rPr>
      </w:pPr>
      <w:r>
        <w:t xml:space="preserve">                                                                                                        </w:t>
      </w:r>
      <w:r w:rsidRPr="00C24104">
        <w:rPr>
          <w:b/>
          <w:u w:val="single"/>
        </w:rPr>
        <w:t>Disponi</w:t>
      </w:r>
      <w:r>
        <w:rPr>
          <w:b/>
          <w:u w:val="single"/>
        </w:rPr>
        <w:t>bi</w:t>
      </w:r>
      <w:r w:rsidRPr="00C24104">
        <w:rPr>
          <w:b/>
          <w:u w:val="single"/>
        </w:rPr>
        <w:t>lidad inmediata</w:t>
      </w:r>
    </w:p>
    <w:p w:rsidR="00642576" w:rsidRDefault="00642576" w:rsidP="00642576"/>
    <w:p w:rsidR="00642576" w:rsidRDefault="00642576" w:rsidP="00642576"/>
    <w:p w:rsidR="00642576" w:rsidRDefault="00642576" w:rsidP="00642576"/>
    <w:p w:rsidR="00642576" w:rsidRDefault="00642576" w:rsidP="00642576"/>
    <w:p w:rsidR="00642576" w:rsidRDefault="00642576" w:rsidP="00642576"/>
    <w:p w:rsidR="005C5D82" w:rsidRDefault="005C5D82"/>
    <w:sectPr w:rsidR="005C5D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characterSpacingControl w:val="doNotCompress"/>
  <w:compat/>
  <w:rsids>
    <w:rsidRoot w:val="00381CF1"/>
    <w:rsid w:val="00381CF1"/>
    <w:rsid w:val="00441175"/>
    <w:rsid w:val="00454F11"/>
    <w:rsid w:val="004E2664"/>
    <w:rsid w:val="005C5D82"/>
    <w:rsid w:val="00642576"/>
    <w:rsid w:val="00976A9C"/>
    <w:rsid w:val="009B784A"/>
    <w:rsid w:val="00B753BE"/>
    <w:rsid w:val="00C17F33"/>
    <w:rsid w:val="00D9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2576"/>
    <w:rPr>
      <w:sz w:val="24"/>
      <w:szCs w:val="24"/>
      <w:lang w:val="es-CL" w:eastAsia="es-C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-13\Escritorio\jose%20arriagada%20cu-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jose arriagada cu-1</Template>
  <TotalTime>5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pc-13</dc:creator>
  <cp:keywords/>
  <cp:lastModifiedBy>pc-13</cp:lastModifiedBy>
  <cp:revision>1</cp:revision>
  <dcterms:created xsi:type="dcterms:W3CDTF">2014-10-29T12:13:00Z</dcterms:created>
  <dcterms:modified xsi:type="dcterms:W3CDTF">2014-10-29T12:18:00Z</dcterms:modified>
</cp:coreProperties>
</file>